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40CA0" w14:textId="77777777" w:rsidR="003C5C0F" w:rsidRPr="005A187E" w:rsidRDefault="003C5C0F" w:rsidP="003C5C0F">
      <w:pPr>
        <w:pStyle w:val="Kop1"/>
        <w:rPr>
          <w:rFonts w:eastAsia="Century Gothic"/>
        </w:rPr>
      </w:pPr>
      <w:r w:rsidRPr="6E48FB3A">
        <w:rPr>
          <w:rFonts w:eastAsia="Century Gothic"/>
        </w:rPr>
        <w:t>Voorbeeldbrief 3</w:t>
      </w:r>
      <w:r>
        <w:rPr>
          <w:rFonts w:eastAsia="Century Gothic"/>
        </w:rPr>
        <w:t xml:space="preserve">: </w:t>
      </w:r>
      <w:r w:rsidRPr="6E48FB3A">
        <w:rPr>
          <w:rFonts w:eastAsia="Century Gothic"/>
        </w:rPr>
        <w:t>Beëindiging zorgprogramma</w:t>
      </w:r>
    </w:p>
    <w:p w14:paraId="39051058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  <w:b/>
          <w:bCs/>
          <w:color w:val="0070C0"/>
        </w:rPr>
      </w:pPr>
    </w:p>
    <w:p w14:paraId="1250DEFB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  <w:b/>
          <w:bCs/>
          <w:color w:val="0070C0"/>
        </w:rPr>
      </w:pPr>
    </w:p>
    <w:p w14:paraId="438702F3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</w:rPr>
        <w:t>Datum</w:t>
      </w:r>
    </w:p>
    <w:p w14:paraId="2D88EDDC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</w:rPr>
        <w:t>Onderwerp: Stoppen met het zorgprogramma</w:t>
      </w:r>
    </w:p>
    <w:p w14:paraId="7919D2A1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</w:rPr>
      </w:pPr>
    </w:p>
    <w:p w14:paraId="6EB27627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</w:rPr>
      </w:pPr>
    </w:p>
    <w:p w14:paraId="4F6BA62F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</w:rPr>
        <w:t>Geachte heer/ mevrouw,</w:t>
      </w:r>
    </w:p>
    <w:p w14:paraId="6FD34831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</w:rPr>
      </w:pPr>
    </w:p>
    <w:p w14:paraId="178567F4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</w:rPr>
        <w:t xml:space="preserve">Het is belangrijk voor mensen </w:t>
      </w:r>
      <w:r w:rsidRPr="6E48FB3A">
        <w:rPr>
          <w:rFonts w:ascii="Century Gothic" w:eastAsia="Century Gothic" w:hAnsi="Century Gothic" w:cs="Century Gothic"/>
          <w:color w:val="FF0000"/>
        </w:rPr>
        <w:t xml:space="preserve">met </w:t>
      </w:r>
      <w:proofErr w:type="gramStart"/>
      <w:r w:rsidRPr="6E48FB3A">
        <w:rPr>
          <w:rFonts w:ascii="Century Gothic" w:eastAsia="Century Gothic" w:hAnsi="Century Gothic" w:cs="Century Gothic"/>
          <w:color w:val="FF0000"/>
        </w:rPr>
        <w:t>diabetes /</w:t>
      </w:r>
      <w:proofErr w:type="gramEnd"/>
      <w:r w:rsidRPr="6E48FB3A">
        <w:rPr>
          <w:rFonts w:ascii="Century Gothic" w:eastAsia="Century Gothic" w:hAnsi="Century Gothic" w:cs="Century Gothic"/>
          <w:color w:val="FF0000"/>
        </w:rPr>
        <w:t xml:space="preserve"> COPD/ hart- en vaatziekten/ astma/anders</w:t>
      </w:r>
      <w:r w:rsidRPr="6E48FB3A">
        <w:rPr>
          <w:rFonts w:ascii="Century Gothic" w:eastAsia="Century Gothic" w:hAnsi="Century Gothic" w:cs="Century Gothic"/>
        </w:rPr>
        <w:t xml:space="preserve"> om regelmatig naar de huisarts te gaan. U krijgt uitnodigingen voor controles.</w:t>
      </w:r>
    </w:p>
    <w:p w14:paraId="73F1C18C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</w:rPr>
      </w:pPr>
    </w:p>
    <w:p w14:paraId="1C9B03C2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  <w:i/>
          <w:iCs/>
        </w:rPr>
        <w:t>Waarom controles belangrijk zijn</w:t>
      </w:r>
      <w:r w:rsidRPr="6E48FB3A">
        <w:rPr>
          <w:rFonts w:ascii="Century Gothic" w:eastAsia="Century Gothic" w:hAnsi="Century Gothic" w:cs="Century Gothic"/>
        </w:rPr>
        <w:t xml:space="preserve"> </w:t>
      </w:r>
    </w:p>
    <w:p w14:paraId="01EBF289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</w:rPr>
        <w:t>Met controles kunnen we uw gezondheid goed volgen. We kunnen snel helpen als dat nodig is. Het zorgprogramma biedt extra hulp naast de gewone zorg van de huisarts.</w:t>
      </w:r>
    </w:p>
    <w:p w14:paraId="53C42911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</w:rPr>
      </w:pPr>
    </w:p>
    <w:p w14:paraId="27684CF8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  <w:i/>
          <w:iCs/>
        </w:rPr>
        <w:t xml:space="preserve">Contact met u gezocht </w:t>
      </w:r>
    </w:p>
    <w:p w14:paraId="675D7DC3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</w:rPr>
        <w:t xml:space="preserve">Wij hebben gezien dat u </w:t>
      </w:r>
      <w:r w:rsidRPr="6E48FB3A">
        <w:rPr>
          <w:rFonts w:ascii="Century Gothic" w:eastAsia="Century Gothic" w:hAnsi="Century Gothic" w:cs="Century Gothic"/>
          <w:color w:val="FF0000"/>
        </w:rPr>
        <w:t>de laatste weken</w:t>
      </w:r>
      <w:r w:rsidRPr="6E48FB3A">
        <w:rPr>
          <w:rFonts w:ascii="Century Gothic" w:eastAsia="Century Gothic" w:hAnsi="Century Gothic" w:cs="Century Gothic"/>
        </w:rPr>
        <w:t xml:space="preserve"> niet op de uitnodigingen voor controles heeft gereageerd. We hebben u meerdere keren gebeld en geschreven omdat we u willen helpen.</w:t>
      </w:r>
    </w:p>
    <w:p w14:paraId="08AEA079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</w:rPr>
      </w:pPr>
    </w:p>
    <w:p w14:paraId="2E4EF463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  <w:i/>
          <w:iCs/>
        </w:rPr>
        <w:t>Stoppen met controles</w:t>
      </w:r>
      <w:r w:rsidRPr="6E48FB3A">
        <w:rPr>
          <w:rFonts w:ascii="Century Gothic" w:eastAsia="Century Gothic" w:hAnsi="Century Gothic" w:cs="Century Gothic"/>
        </w:rPr>
        <w:t xml:space="preserve"> </w:t>
      </w:r>
    </w:p>
    <w:p w14:paraId="260236CF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</w:rPr>
        <w:t>Als u niet meer naar de controles wilt komen, vul dan de bijgevoegde verklaring in en geef de reden aan. Dan nodigen we u niet meer uit. U kunt zich altijd weer aanmelden bij uw huisarts als u dat wilt. Als u de verklaring niet invult en geen contact opneemt, denken we dat u geen controles wilt. We respecteren uw keuze en nemen geen contact meer met u op.</w:t>
      </w:r>
    </w:p>
    <w:p w14:paraId="3DFD698F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</w:rPr>
      </w:pPr>
    </w:p>
    <w:p w14:paraId="3DC75BEE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  <w:i/>
          <w:iCs/>
        </w:rPr>
        <w:t>Altijd welkom</w:t>
      </w:r>
    </w:p>
    <w:p w14:paraId="241E9028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</w:rPr>
        <w:t>U kunt altijd contact opnemen met onze huisartsenpraktijk voor vragen over uw gezondheid of klachten. Uw keuze om niet deel te nemen aan het zorgprogramma verandert hier niets aan. Heeft u vragen over deze brief of de controles? Maak dan een afspraak bij uw huisarts.</w:t>
      </w:r>
    </w:p>
    <w:p w14:paraId="438D0814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</w:rPr>
      </w:pPr>
    </w:p>
    <w:p w14:paraId="147BADED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</w:rPr>
      </w:pPr>
    </w:p>
    <w:p w14:paraId="67CC1B96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  <w:sz w:val="24"/>
          <w:szCs w:val="24"/>
        </w:rPr>
      </w:pPr>
      <w:r w:rsidRPr="6E48FB3A">
        <w:rPr>
          <w:rFonts w:ascii="Century Gothic" w:eastAsia="Century Gothic" w:hAnsi="Century Gothic" w:cs="Century Gothic"/>
        </w:rPr>
        <w:t xml:space="preserve">Met vriendelijke groet, </w:t>
      </w:r>
    </w:p>
    <w:p w14:paraId="1C4B3611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  <w:color w:val="FF0000"/>
        </w:rPr>
      </w:pPr>
      <w:r w:rsidRPr="6E48FB3A">
        <w:rPr>
          <w:rFonts w:ascii="Century Gothic" w:eastAsia="Century Gothic" w:hAnsi="Century Gothic" w:cs="Century Gothic"/>
          <w:color w:val="FF0000"/>
        </w:rPr>
        <w:t>[Naam]</w:t>
      </w:r>
    </w:p>
    <w:p w14:paraId="0C65E539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  <w:color w:val="FF0000"/>
        </w:rPr>
      </w:pPr>
      <w:r w:rsidRPr="6E48FB3A">
        <w:rPr>
          <w:rFonts w:ascii="Century Gothic" w:eastAsia="Century Gothic" w:hAnsi="Century Gothic" w:cs="Century Gothic"/>
          <w:color w:val="FF0000"/>
        </w:rPr>
        <w:t>[Functie]</w:t>
      </w:r>
    </w:p>
    <w:p w14:paraId="3C177447" w14:textId="77777777" w:rsidR="003C5C0F" w:rsidRPr="005A187E" w:rsidRDefault="003C5C0F" w:rsidP="003C5C0F">
      <w:pPr>
        <w:pStyle w:val="Geenafstand"/>
        <w:rPr>
          <w:rFonts w:ascii="Century Gothic" w:eastAsia="Century Gothic" w:hAnsi="Century Gothic" w:cs="Century Gothic"/>
          <w:color w:val="FF0000"/>
        </w:rPr>
      </w:pPr>
      <w:r w:rsidRPr="6E48FB3A">
        <w:rPr>
          <w:rFonts w:ascii="Century Gothic" w:eastAsia="Century Gothic" w:hAnsi="Century Gothic" w:cs="Century Gothic"/>
          <w:color w:val="FF0000"/>
        </w:rPr>
        <w:t>[Huisartsenpraktijk]</w:t>
      </w:r>
    </w:p>
    <w:p w14:paraId="6F2ADC01" w14:textId="71429A3D" w:rsidR="00CB4A55" w:rsidRPr="003C5C0F" w:rsidRDefault="00CB4A55" w:rsidP="003C5C0F"/>
    <w:sectPr w:rsidR="00CB4A55" w:rsidRPr="003C5C0F" w:rsidSect="00D24203">
      <w:headerReference w:type="default" r:id="rId10"/>
      <w:footerReference w:type="default" r:id="rId11"/>
      <w:pgSz w:w="12473" w:h="17405"/>
      <w:pgMar w:top="2177" w:right="1418" w:bottom="567" w:left="1418" w:header="709" w:footer="1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30AFC" w14:textId="77777777" w:rsidR="00F97315" w:rsidRDefault="00F97315" w:rsidP="00903414">
      <w:pPr>
        <w:spacing w:after="0" w:line="240" w:lineRule="auto"/>
      </w:pPr>
      <w:r>
        <w:separator/>
      </w:r>
    </w:p>
  </w:endnote>
  <w:endnote w:type="continuationSeparator" w:id="0">
    <w:p w14:paraId="39E47B10" w14:textId="77777777" w:rsidR="00F97315" w:rsidRDefault="00F97315" w:rsidP="0090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8688539"/>
      <w:docPartObj>
        <w:docPartGallery w:val="Page Numbers (Bottom of Page)"/>
        <w:docPartUnique/>
      </w:docPartObj>
    </w:sdtPr>
    <w:sdtEndPr/>
    <w:sdtContent>
      <w:p w14:paraId="3387268A" w14:textId="77777777" w:rsidR="00A82B47" w:rsidRDefault="00A82B4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DE554C" w14:textId="77777777" w:rsidR="007A4DEE" w:rsidRDefault="00A82B47" w:rsidP="00A82B47">
    <w:pPr>
      <w:pStyle w:val="Voettekst"/>
      <w:tabs>
        <w:tab w:val="clear" w:pos="4536"/>
        <w:tab w:val="clear" w:pos="9072"/>
        <w:tab w:val="left" w:pos="5080"/>
      </w:tabs>
      <w:ind w:left="-1417"/>
    </w:pPr>
    <w:r>
      <w:tab/>
    </w:r>
    <w:r>
      <w:rPr>
        <w:noProof/>
      </w:rPr>
      <w:drawing>
        <wp:inline distT="0" distB="0" distL="0" distR="0" wp14:anchorId="48FA0E5E" wp14:editId="3C05FC2C">
          <wp:extent cx="7916333" cy="581025"/>
          <wp:effectExtent l="0" t="0" r="8890" b="0"/>
          <wp:docPr id="676377137" name="Afbeelding 676377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537987" name="Afbeelding 7775379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7853" cy="581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D832B" w14:textId="77777777" w:rsidR="00F97315" w:rsidRDefault="00F97315" w:rsidP="00903414">
      <w:pPr>
        <w:spacing w:after="0" w:line="240" w:lineRule="auto"/>
      </w:pPr>
      <w:r>
        <w:separator/>
      </w:r>
    </w:p>
  </w:footnote>
  <w:footnote w:type="continuationSeparator" w:id="0">
    <w:p w14:paraId="32B6E42B" w14:textId="77777777" w:rsidR="00F97315" w:rsidRDefault="00F97315" w:rsidP="0090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E06C9" w14:textId="77777777" w:rsidR="00903414" w:rsidRDefault="00903414" w:rsidP="008E1097">
    <w:pPr>
      <w:pStyle w:val="Koptekst"/>
      <w:ind w:left="-142"/>
    </w:pPr>
    <w:r>
      <w:rPr>
        <w:noProof/>
      </w:rPr>
      <w:drawing>
        <wp:inline distT="0" distB="0" distL="0" distR="0" wp14:anchorId="623B9FA3" wp14:editId="24681BAA">
          <wp:extent cx="1713465" cy="641606"/>
          <wp:effectExtent l="0" t="0" r="1270" b="6350"/>
          <wp:docPr id="666865555" name="Afbeelding 666865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188891" name="Afbeelding 17241888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465" cy="641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15"/>
    <w:rsid w:val="000C24EA"/>
    <w:rsid w:val="000F671A"/>
    <w:rsid w:val="00155DB4"/>
    <w:rsid w:val="00156042"/>
    <w:rsid w:val="001F4127"/>
    <w:rsid w:val="00246CE0"/>
    <w:rsid w:val="003C0FE4"/>
    <w:rsid w:val="003C5C0F"/>
    <w:rsid w:val="00466BB0"/>
    <w:rsid w:val="004E5220"/>
    <w:rsid w:val="00516E4A"/>
    <w:rsid w:val="006309B0"/>
    <w:rsid w:val="006B656A"/>
    <w:rsid w:val="0071630F"/>
    <w:rsid w:val="007431F3"/>
    <w:rsid w:val="0074575B"/>
    <w:rsid w:val="007A4DEE"/>
    <w:rsid w:val="008A674D"/>
    <w:rsid w:val="008E1097"/>
    <w:rsid w:val="00903414"/>
    <w:rsid w:val="00910FB4"/>
    <w:rsid w:val="009652BD"/>
    <w:rsid w:val="009D3BC9"/>
    <w:rsid w:val="009F7A2D"/>
    <w:rsid w:val="00A45D84"/>
    <w:rsid w:val="00A82B47"/>
    <w:rsid w:val="00B90032"/>
    <w:rsid w:val="00BC3D21"/>
    <w:rsid w:val="00BF5330"/>
    <w:rsid w:val="00C1270F"/>
    <w:rsid w:val="00C52152"/>
    <w:rsid w:val="00C5364B"/>
    <w:rsid w:val="00CB4A55"/>
    <w:rsid w:val="00CD1BD2"/>
    <w:rsid w:val="00CE582A"/>
    <w:rsid w:val="00D24203"/>
    <w:rsid w:val="00D93B4D"/>
    <w:rsid w:val="00DA040A"/>
    <w:rsid w:val="00ED62AD"/>
    <w:rsid w:val="00F9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5D9D7"/>
  <w15:docId w15:val="{5D2619C3-0E9C-F34C-85B8-1983F8A7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4A55"/>
    <w:rPr>
      <w:rFonts w:ascii="Century Gothic" w:eastAsia="Calibri" w:hAnsi="Century Gothic" w:cs="Calibri"/>
      <w:color w:val="000000" w:themeColor="text1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F671A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color w:val="003361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4A55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B4A55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B4A55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903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3414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903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3414"/>
    <w:rPr>
      <w:rFonts w:ascii="Calibri" w:eastAsia="Calibri" w:hAnsi="Calibri" w:cs="Calibri"/>
      <w:color w:val="000000"/>
    </w:rPr>
  </w:style>
  <w:style w:type="character" w:customStyle="1" w:styleId="Kop3Char">
    <w:name w:val="Kop 3 Char"/>
    <w:basedOn w:val="Standaardalinea-lettertype"/>
    <w:link w:val="Kop3"/>
    <w:uiPriority w:val="9"/>
    <w:rsid w:val="00CB4A55"/>
    <w:rPr>
      <w:rFonts w:ascii="Century Gothic" w:eastAsiaTheme="majorEastAsia" w:hAnsi="Century Gothic" w:cstheme="majorBidi"/>
      <w:b/>
      <w:color w:val="000000" w:themeColor="text1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B4A55"/>
    <w:rPr>
      <w:rFonts w:ascii="Century Gothic" w:eastAsiaTheme="majorEastAsia" w:hAnsi="Century Gothic" w:cstheme="majorBidi"/>
      <w:b/>
      <w:iCs/>
      <w:color w:val="000000" w:themeColor="text1"/>
      <w:sz w:val="20"/>
    </w:rPr>
  </w:style>
  <w:style w:type="character" w:styleId="Hyperlink">
    <w:name w:val="Hyperlink"/>
    <w:basedOn w:val="Standaardalinea-lettertype"/>
    <w:uiPriority w:val="99"/>
    <w:unhideWhenUsed/>
    <w:rsid w:val="00CB4A55"/>
    <w:rPr>
      <w:color w:val="0563C1" w:themeColor="hyperlink"/>
      <w:u w:val="single"/>
    </w:rPr>
  </w:style>
  <w:style w:type="paragraph" w:styleId="Inhopg4">
    <w:name w:val="toc 4"/>
    <w:basedOn w:val="Standaard"/>
    <w:next w:val="Standaard"/>
    <w:autoRedefine/>
    <w:uiPriority w:val="39"/>
    <w:unhideWhenUsed/>
    <w:rsid w:val="00CB4A55"/>
    <w:pPr>
      <w:spacing w:after="100"/>
      <w:ind w:left="600"/>
    </w:pPr>
  </w:style>
  <w:style w:type="character" w:customStyle="1" w:styleId="Kop2Char">
    <w:name w:val="Kop 2 Char"/>
    <w:basedOn w:val="Standaardalinea-lettertype"/>
    <w:link w:val="Kop2"/>
    <w:uiPriority w:val="9"/>
    <w:rsid w:val="00CB4A55"/>
    <w:rPr>
      <w:rFonts w:ascii="Century Gothic" w:eastAsiaTheme="majorEastAsia" w:hAnsi="Century Gothic" w:cstheme="majorBidi"/>
      <w:b/>
      <w:color w:val="000000" w:themeColor="text1"/>
      <w:sz w:val="28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0F671A"/>
    <w:rPr>
      <w:rFonts w:ascii="Arial Rounded MT Bold" w:eastAsiaTheme="majorEastAsia" w:hAnsi="Arial Rounded MT Bold" w:cstheme="majorBidi"/>
      <w:color w:val="003361"/>
      <w:sz w:val="40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D62AD"/>
    <w:pPr>
      <w:outlineLvl w:val="9"/>
    </w:pPr>
  </w:style>
  <w:style w:type="paragraph" w:styleId="Inhopg2">
    <w:name w:val="toc 2"/>
    <w:basedOn w:val="Standaard"/>
    <w:next w:val="Standaard"/>
    <w:autoRedefine/>
    <w:uiPriority w:val="39"/>
    <w:unhideWhenUsed/>
    <w:rsid w:val="00ED62AD"/>
    <w:pPr>
      <w:spacing w:after="100"/>
      <w:ind w:left="220"/>
    </w:pPr>
    <w:rPr>
      <w:rFonts w:ascii="Arial Rounded MT Bold" w:eastAsiaTheme="minorEastAsia" w:hAnsi="Arial Rounded MT Bold" w:cs="Times New Roman"/>
      <w:color w:val="auto"/>
      <w:sz w:val="24"/>
    </w:rPr>
  </w:style>
  <w:style w:type="paragraph" w:styleId="Inhopg1">
    <w:name w:val="toc 1"/>
    <w:aliases w:val="Inhoud1"/>
    <w:basedOn w:val="Standaard"/>
    <w:next w:val="Standaard"/>
    <w:autoRedefine/>
    <w:uiPriority w:val="39"/>
    <w:unhideWhenUsed/>
    <w:rsid w:val="000C24EA"/>
    <w:pPr>
      <w:spacing w:after="100"/>
    </w:pPr>
    <w:rPr>
      <w:rFonts w:ascii="Arial Rounded MT Bold" w:eastAsiaTheme="minorEastAsia" w:hAnsi="Arial Rounded MT Bold" w:cs="Times New Roman"/>
      <w:color w:val="auto"/>
      <w:sz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ED62AD"/>
    <w:pPr>
      <w:spacing w:after="100"/>
      <w:ind w:left="440"/>
    </w:pPr>
    <w:rPr>
      <w:rFonts w:ascii="Arial Rounded MT Bold" w:eastAsiaTheme="minorEastAsia" w:hAnsi="Arial Rounded MT Bold" w:cs="Times New Roman"/>
      <w:color w:val="auto"/>
    </w:rPr>
  </w:style>
  <w:style w:type="paragraph" w:styleId="Geenafstand">
    <w:name w:val="No Spacing"/>
    <w:uiPriority w:val="1"/>
    <w:qFormat/>
    <w:rsid w:val="00F9731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rtalhuisartseneemland.sharepoint.com/sites/HEweb/OrgAssetTemplates/HE%20briefpapier%20(zonder%20adres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3ff382-59c1-4b47-a1b9-f8a951633636" xsi:nil="true"/>
    <lcf76f155ced4ddcb4097134ff3c332f xmlns="d95d7575-a268-4b0c-a185-a6792b474d80">
      <Terms xmlns="http://schemas.microsoft.com/office/infopath/2007/PartnerControls"/>
    </lcf76f155ced4ddcb4097134ff3c332f>
    <SharedWithUsers xmlns="8e3ff382-59c1-4b47-a1b9-f8a951633636">
      <UserInfo>
        <DisplayName>HEWeb | Guests </DisplayName>
        <AccountId>371</AccountId>
        <AccountType/>
      </UserInfo>
      <UserInfo>
        <DisplayName>Auto 9782 | HAP</DisplayName>
        <AccountId>245</AccountId>
        <AccountType/>
      </UserInfo>
      <UserInfo>
        <DisplayName>Candy Lo-A-Foe old</DisplayName>
        <AccountId>87</AccountId>
        <AccountType/>
      </UserInfo>
      <UserInfo>
        <DisplayName>José van Unen</DisplayName>
        <AccountId>39</AccountId>
        <AccountType/>
      </UserInfo>
      <UserInfo>
        <DisplayName>Bianca van Wieren</DisplayName>
        <AccountId>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2DC67611604995925325D5CC35D9" ma:contentTypeVersion="15" ma:contentTypeDescription="Een nieuw document maken." ma:contentTypeScope="" ma:versionID="166fd778fbfccf7a0e912ec5964693fd">
  <xsd:schema xmlns:xsd="http://www.w3.org/2001/XMLSchema" xmlns:xs="http://www.w3.org/2001/XMLSchema" xmlns:p="http://schemas.microsoft.com/office/2006/metadata/properties" xmlns:ns2="d95d7575-a268-4b0c-a185-a6792b474d80" xmlns:ns3="8e3ff382-59c1-4b47-a1b9-f8a951633636" targetNamespace="http://schemas.microsoft.com/office/2006/metadata/properties" ma:root="true" ma:fieldsID="e86f23b2adab5025e444339001284e2c" ns2:_="" ns3:_="">
    <xsd:import namespace="d95d7575-a268-4b0c-a185-a6792b474d80"/>
    <xsd:import namespace="8e3ff382-59c1-4b47-a1b9-f8a951633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d7575-a268-4b0c-a185-a6792b474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1558645c-f95a-404c-95a6-b4688e6ed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ff382-59c1-4b47-a1b9-f8a95163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675317-c2c1-4a29-9b01-a59616cc5682}" ma:internalName="TaxCatchAll" ma:showField="CatchAllData" ma:web="8e3ff382-59c1-4b47-a1b9-f8a95163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8ADCD-71D3-4C22-9690-5353CD50F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24C6A-9CC1-4E61-A378-36BB753AF1E2}">
  <ds:schemaRefs>
    <ds:schemaRef ds:uri="http://schemas.microsoft.com/office/2006/metadata/properties"/>
    <ds:schemaRef ds:uri="http://schemas.microsoft.com/office/infopath/2007/PartnerControls"/>
    <ds:schemaRef ds:uri="8e3ff382-59c1-4b47-a1b9-f8a951633636"/>
    <ds:schemaRef ds:uri="d95d7575-a268-4b0c-a185-a6792b474d80"/>
  </ds:schemaRefs>
</ds:datastoreItem>
</file>

<file path=customXml/itemProps3.xml><?xml version="1.0" encoding="utf-8"?>
<ds:datastoreItem xmlns:ds="http://schemas.openxmlformats.org/officeDocument/2006/customXml" ds:itemID="{81FF53FC-C631-4004-9B64-BBBF82407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d7575-a268-4b0c-a185-a6792b474d80"/>
    <ds:schemaRef ds:uri="8e3ff382-59c1-4b47-a1b9-f8a951633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F66C8-E503-4057-B360-B11B1965D2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38e24-0dd5-4523-9354-83067c7da863}" enabled="0" method="" siteId="{f6b38e24-0dd5-4523-9354-83067c7da86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HE%20briefpapier%20(zonder%20adres).dotx</Template>
  <TotalTime>1</TotalTime>
  <Pages>1</Pages>
  <Words>240</Words>
  <Characters>1171</Characters>
  <Application>Microsoft Office Word</Application>
  <DocSecurity>0</DocSecurity>
  <Lines>25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170132 EEM HCE briefpapier D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170132 EEM HCE briefpapier D</dc:title>
  <dc:subject/>
  <dc:creator>Laura Arends</dc:creator>
  <cp:keywords/>
  <cp:lastModifiedBy>Laura Arends</cp:lastModifiedBy>
  <cp:revision>3</cp:revision>
  <dcterms:created xsi:type="dcterms:W3CDTF">2025-06-30T08:37:00Z</dcterms:created>
  <dcterms:modified xsi:type="dcterms:W3CDTF">2025-06-30T08:37:00Z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0x01010051782DC67611604995925325D5CC35D9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